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B01B" w14:textId="1255F36E" w:rsidR="000426FC" w:rsidRPr="00B35883" w:rsidRDefault="004A0A56" w:rsidP="00B35883">
      <w:pPr>
        <w:pStyle w:val="Title"/>
        <w:ind w:left="0"/>
        <w:jc w:val="left"/>
        <w:rPr>
          <w:sz w:val="24"/>
          <w:szCs w:val="24"/>
        </w:rPr>
      </w:pPr>
      <w:r w:rsidRPr="00B35883">
        <w:rPr>
          <w:sz w:val="24"/>
          <w:szCs w:val="24"/>
        </w:rPr>
        <w:t xml:space="preserve">CREDIT APPLICATION FOR </w:t>
      </w:r>
      <w:r w:rsidR="00B35883" w:rsidRPr="00B35883">
        <w:rPr>
          <w:sz w:val="24"/>
          <w:szCs w:val="24"/>
        </w:rPr>
        <w:t>SAMPLE</w:t>
      </w:r>
    </w:p>
    <w:p w14:paraId="39DC6FA6" w14:textId="77777777" w:rsidR="00B53308" w:rsidRDefault="00B53308">
      <w:pPr>
        <w:pStyle w:val="Heading1"/>
        <w:pBdr>
          <w:top w:val="single" w:sz="4" w:space="1" w:color="7F7F7F" w:themeColor="text1" w:themeTint="80"/>
        </w:pBdr>
      </w:pPr>
    </w:p>
    <w:p w14:paraId="0D46C32E" w14:textId="77777777" w:rsidR="00B53308" w:rsidRDefault="00B53308">
      <w:pPr>
        <w:pStyle w:val="Heading1"/>
        <w:pBdr>
          <w:top w:val="single" w:sz="4" w:space="1" w:color="7F7F7F" w:themeColor="text1" w:themeTint="80"/>
        </w:pBdr>
      </w:pPr>
    </w:p>
    <w:p w14:paraId="7D7CE5E7" w14:textId="58B40593" w:rsidR="000426FC" w:rsidRDefault="004A0A56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6232"/>
        <w:gridCol w:w="2272"/>
        <w:gridCol w:w="2289"/>
        <w:gridCol w:w="16"/>
      </w:tblGrid>
      <w:tr w:rsidR="000426FC" w14:paraId="75A2AEA8" w14:textId="77777777" w:rsidTr="006E59D8">
        <w:tc>
          <w:tcPr>
            <w:tcW w:w="28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8CD6EA" w14:textId="078E3AD4" w:rsidR="000426FC" w:rsidRDefault="004A0A56">
            <w:pPr>
              <w:pStyle w:val="Heading2"/>
            </w:pPr>
            <w:r>
              <w:t>Ti</w:t>
            </w:r>
            <w:r w:rsidR="00066E35">
              <w:t xml:space="preserve">le </w:t>
            </w:r>
          </w:p>
        </w:tc>
        <w:tc>
          <w:tcPr>
            <w:tcW w:w="10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1D9C90" w14:textId="51D05B94" w:rsidR="000426FC" w:rsidRDefault="004336B7">
            <w:r>
              <w:t xml:space="preserve">Name </w:t>
            </w:r>
          </w:p>
        </w:tc>
        <w:tc>
          <w:tcPr>
            <w:tcW w:w="10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BF3B6" w14:textId="77777777" w:rsidR="000426FC" w:rsidRDefault="004A0A56">
            <w:pPr>
              <w:pStyle w:val="Heading2"/>
            </w:pPr>
            <w:r>
              <w:t>Date business commenced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17E2E" w14:textId="77777777" w:rsidR="000426FC" w:rsidRDefault="000426FC"/>
        </w:tc>
      </w:tr>
      <w:tr w:rsidR="000426FC" w14:paraId="6BB38A4A" w14:textId="77777777" w:rsidTr="006E59D8">
        <w:tc>
          <w:tcPr>
            <w:tcW w:w="28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35E49" w14:textId="77777777" w:rsidR="000426FC" w:rsidRDefault="004A0A56">
            <w:pPr>
              <w:pStyle w:val="Heading2"/>
            </w:pPr>
            <w:r>
              <w:t>Company name</w:t>
            </w:r>
          </w:p>
        </w:tc>
        <w:tc>
          <w:tcPr>
            <w:tcW w:w="10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50F14" w14:textId="610647D6" w:rsidR="000426FC" w:rsidRDefault="004336B7">
            <w:r>
              <w:t xml:space="preserve">Phone </w:t>
            </w:r>
          </w:p>
        </w:tc>
        <w:tc>
          <w:tcPr>
            <w:tcW w:w="10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05626" w14:textId="77777777" w:rsidR="000426FC" w:rsidRDefault="00C01EE2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Sole proprietorship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25A83A" w14:textId="77777777" w:rsidR="000426FC" w:rsidRDefault="000426FC"/>
        </w:tc>
      </w:tr>
      <w:tr w:rsidR="000426FC" w14:paraId="733854AC" w14:textId="77777777" w:rsidTr="006E59D8">
        <w:tc>
          <w:tcPr>
            <w:tcW w:w="28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D3530" w14:textId="17F12BE0" w:rsidR="000426FC" w:rsidRDefault="000426FC">
            <w:pPr>
              <w:pStyle w:val="Heading2"/>
            </w:pPr>
          </w:p>
        </w:tc>
        <w:tc>
          <w:tcPr>
            <w:tcW w:w="10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E5977" w14:textId="755C0E61" w:rsidR="000426FC" w:rsidRDefault="00066E35">
            <w:r>
              <w:t xml:space="preserve">Mobile </w:t>
            </w:r>
          </w:p>
        </w:tc>
        <w:tc>
          <w:tcPr>
            <w:tcW w:w="10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3AFAB4" w14:textId="77777777" w:rsidR="000426FC" w:rsidRDefault="00C01EE2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Partnership</w:t>
            </w:r>
          </w:p>
        </w:tc>
        <w:tc>
          <w:tcPr>
            <w:tcW w:w="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0A860" w14:textId="77777777" w:rsidR="000426FC" w:rsidRDefault="000426FC"/>
        </w:tc>
      </w:tr>
      <w:tr w:rsidR="000426FC" w14:paraId="46B3B171" w14:textId="77777777" w:rsidTr="006E59D8">
        <w:trPr>
          <w:trHeight w:val="185"/>
        </w:trPr>
        <w:tc>
          <w:tcPr>
            <w:tcW w:w="28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15369B" w14:textId="77777777" w:rsidR="000426FC" w:rsidRDefault="004A0A56">
            <w:pPr>
              <w:pStyle w:val="Heading2"/>
            </w:pPr>
            <w:r>
              <w:t>E-mail</w:t>
            </w:r>
          </w:p>
        </w:tc>
        <w:tc>
          <w:tcPr>
            <w:tcW w:w="10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DCB657" w14:textId="77777777" w:rsidR="000426FC" w:rsidRDefault="000426FC"/>
        </w:tc>
        <w:tc>
          <w:tcPr>
            <w:tcW w:w="10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C263D" w14:textId="77777777" w:rsidR="000426FC" w:rsidRDefault="00C01EE2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Corporation</w:t>
            </w:r>
          </w:p>
        </w:tc>
        <w:tc>
          <w:tcPr>
            <w:tcW w:w="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3A4BC" w14:textId="77777777" w:rsidR="000426FC" w:rsidRDefault="000426FC"/>
        </w:tc>
      </w:tr>
      <w:tr w:rsidR="000426FC" w14:paraId="47684296" w14:textId="77777777" w:rsidTr="006E59D8">
        <w:tc>
          <w:tcPr>
            <w:tcW w:w="28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B05A1" w14:textId="77777777" w:rsidR="000426FC" w:rsidRDefault="004A0A56">
            <w:pPr>
              <w:pStyle w:val="Heading2"/>
            </w:pPr>
            <w:r>
              <w:t>Registered company address</w:t>
            </w:r>
          </w:p>
          <w:p w14:paraId="1A03D991" w14:textId="05B7F83A" w:rsidR="000426FC" w:rsidRDefault="004A0A56">
            <w:pPr>
              <w:pStyle w:val="Heading2"/>
            </w:pPr>
            <w:r>
              <w:t xml:space="preserve">City, State </w:t>
            </w:r>
            <w:r w:rsidR="00066E35">
              <w:t xml:space="preserve">Post </w:t>
            </w:r>
            <w:r>
              <w:t>Code</w:t>
            </w:r>
          </w:p>
        </w:tc>
        <w:tc>
          <w:tcPr>
            <w:tcW w:w="10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E4EB1" w14:textId="77777777" w:rsidR="000426FC" w:rsidRDefault="000426FC"/>
        </w:tc>
        <w:tc>
          <w:tcPr>
            <w:tcW w:w="105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DDACED" w14:textId="77777777" w:rsidR="000426FC" w:rsidRDefault="00C01EE2">
            <w:pPr>
              <w:pStyle w:val="Heading2"/>
            </w:pPr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Other</w:t>
            </w:r>
          </w:p>
        </w:tc>
        <w:tc>
          <w:tcPr>
            <w:tcW w:w="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FC4A8" w14:textId="77777777" w:rsidR="000426FC" w:rsidRDefault="000426FC"/>
        </w:tc>
      </w:tr>
    </w:tbl>
    <w:p w14:paraId="75A28765" w14:textId="77777777" w:rsidR="00B53308" w:rsidRDefault="00B53308">
      <w:pPr>
        <w:pStyle w:val="Heading1"/>
      </w:pPr>
    </w:p>
    <w:p w14:paraId="30848C5D" w14:textId="77777777" w:rsidR="00B53308" w:rsidRDefault="00B53308">
      <w:pPr>
        <w:pStyle w:val="Heading1"/>
      </w:pPr>
    </w:p>
    <w:p w14:paraId="05CF615E" w14:textId="680989C0" w:rsidR="000426FC" w:rsidRDefault="004A0A56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0426FC" w14:paraId="125391B2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D703B3" w14:textId="62A2A01E" w:rsidR="000426FC" w:rsidRDefault="004A0A56">
            <w:pPr>
              <w:pStyle w:val="Heading2"/>
            </w:pPr>
            <w:r>
              <w:t xml:space="preserve">City, State </w:t>
            </w:r>
            <w:r w:rsidR="003564AB">
              <w:t>Post</w:t>
            </w:r>
            <w:r>
              <w:t xml:space="preserve">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B5DED6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2BED7" w14:textId="77777777" w:rsidR="000426FC" w:rsidRDefault="004A0A56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004C3" w14:textId="77777777" w:rsidR="000426FC" w:rsidRDefault="000426FC"/>
        </w:tc>
      </w:tr>
      <w:tr w:rsidR="000426FC" w14:paraId="20B8F18F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91FE0" w14:textId="77777777" w:rsidR="000426FC" w:rsidRDefault="004A0A56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188F6C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2DACF" w14:textId="77777777" w:rsidR="000426FC" w:rsidRDefault="004A0A56">
            <w:pPr>
              <w:pStyle w:val="Heading2"/>
            </w:pPr>
            <w:r>
              <w:t>Primary business address</w:t>
            </w:r>
          </w:p>
          <w:p w14:paraId="7CD0EFFE" w14:textId="77777777" w:rsidR="000426FC" w:rsidRDefault="004A0A56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3D756" w14:textId="77777777" w:rsidR="000426FC" w:rsidRDefault="000426FC"/>
        </w:tc>
      </w:tr>
      <w:tr w:rsidR="000426FC" w14:paraId="256FF3C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7C367" w14:textId="77777777" w:rsidR="000426FC" w:rsidRDefault="004A0A5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03910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89CAFE" w14:textId="77777777" w:rsidR="000426FC" w:rsidRDefault="004A0A5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D4440" w14:textId="77777777" w:rsidR="000426FC" w:rsidRDefault="000426FC"/>
        </w:tc>
      </w:tr>
      <w:tr w:rsidR="000426FC" w14:paraId="573536DC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E84A1F" w14:textId="77777777" w:rsidR="000426FC" w:rsidRDefault="004A0A5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07AE1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6C7A1" w14:textId="77777777" w:rsidR="000426FC" w:rsidRDefault="004A0A56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546AE" w14:textId="77777777" w:rsidR="000426FC" w:rsidRDefault="000426FC"/>
        </w:tc>
      </w:tr>
      <w:tr w:rsidR="000426FC" w14:paraId="5F84903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8671DC" w14:textId="77777777" w:rsidR="000426FC" w:rsidRDefault="004A0A56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CAD9E4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5D8EB" w14:textId="77777777" w:rsidR="000426FC" w:rsidRDefault="004A0A56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2F8816" w14:textId="77777777" w:rsidR="000426FC" w:rsidRDefault="00C01EE2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A56">
                  <w:sym w:font="Wingdings" w:char="F0A8"/>
                </w:r>
              </w:sdtContent>
            </w:sdt>
            <w:r w:rsidR="004A0A56">
              <w:t xml:space="preserve"> Other</w:t>
            </w:r>
          </w:p>
        </w:tc>
      </w:tr>
    </w:tbl>
    <w:p w14:paraId="0059C0D9" w14:textId="77777777" w:rsidR="00B53308" w:rsidRDefault="00B53308">
      <w:pPr>
        <w:pStyle w:val="Heading1"/>
      </w:pPr>
    </w:p>
    <w:p w14:paraId="7B9DF1E9" w14:textId="6EBA68F7" w:rsidR="000426FC" w:rsidRDefault="004A0A56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0426FC" w14:paraId="72D5B114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56669C" w14:textId="77777777" w:rsidR="000426FC" w:rsidRDefault="004A0A56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AB6F54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A9858" w14:textId="77777777" w:rsidR="000426FC" w:rsidRDefault="004A0A5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1355F7" w14:textId="77777777" w:rsidR="000426FC" w:rsidRDefault="000426FC"/>
        </w:tc>
      </w:tr>
      <w:tr w:rsidR="000426FC" w14:paraId="5D1E2F6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F74FFE" w14:textId="77777777" w:rsidR="000426FC" w:rsidRDefault="004A0A56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48356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EF5FB2" w14:textId="77777777" w:rsidR="000426FC" w:rsidRDefault="004A0A5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70741" w14:textId="77777777" w:rsidR="000426FC" w:rsidRDefault="000426FC"/>
        </w:tc>
      </w:tr>
      <w:tr w:rsidR="000426FC" w14:paraId="7F824135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0DD770" w14:textId="77777777" w:rsidR="000426FC" w:rsidRDefault="004A0A56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0ECD0A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DCBAF2" w14:textId="77777777" w:rsidR="000426FC" w:rsidRDefault="004A0A56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CA63D" w14:textId="77777777" w:rsidR="000426FC" w:rsidRDefault="000426FC"/>
        </w:tc>
      </w:tr>
      <w:tr w:rsidR="000426FC" w14:paraId="0DDF4EE3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30C804B" w14:textId="77777777" w:rsidR="000426FC" w:rsidRDefault="004A0A56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1A2A8C4" w14:textId="77777777" w:rsidR="000426FC" w:rsidRDefault="000426FC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68315A24" w14:textId="77777777" w:rsidR="000426FC" w:rsidRDefault="004A0A56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85C0958" w14:textId="77777777" w:rsidR="000426FC" w:rsidRDefault="000426FC"/>
        </w:tc>
      </w:tr>
    </w:tbl>
    <w:p w14:paraId="1887F2A2" w14:textId="77777777" w:rsidR="00B53308" w:rsidRDefault="00B53308">
      <w:pPr>
        <w:pStyle w:val="Heading1"/>
        <w:pBdr>
          <w:bottom w:val="single" w:sz="4" w:space="1" w:color="7F7F7F" w:themeColor="text1" w:themeTint="80"/>
        </w:pBdr>
      </w:pPr>
    </w:p>
    <w:p w14:paraId="4D299737" w14:textId="4F660984" w:rsidR="000426FC" w:rsidRDefault="004A0A56">
      <w:pPr>
        <w:pStyle w:val="Heading1"/>
        <w:pBdr>
          <w:bottom w:val="single" w:sz="4" w:space="1" w:color="7F7F7F" w:themeColor="text1" w:themeTint="80"/>
        </w:pBdr>
      </w:pPr>
      <w:bookmarkStart w:id="0" w:name="_GoBack"/>
      <w:bookmarkEnd w:id="0"/>
      <w:r>
        <w:t>agreement</w:t>
      </w:r>
    </w:p>
    <w:p w14:paraId="4F9AFFDB" w14:textId="30AF6460" w:rsidR="000426FC" w:rsidRDefault="004A0A56">
      <w:pPr>
        <w:pStyle w:val="ListParagraph"/>
      </w:pPr>
      <w:r>
        <w:t xml:space="preserve">All </w:t>
      </w:r>
      <w:r w:rsidR="00B35883">
        <w:t xml:space="preserve">sample returned </w:t>
      </w:r>
      <w:r w:rsidR="00066E35">
        <w:t xml:space="preserve">within </w:t>
      </w:r>
      <w:r w:rsidR="00E91734">
        <w:t>14</w:t>
      </w:r>
      <w:r>
        <w:t xml:space="preserve"> days from the date </w:t>
      </w:r>
      <w:r w:rsidR="00B35883">
        <w:t>w</w:t>
      </w:r>
      <w:r w:rsidR="00E91734">
        <w:t xml:space="preserve">hen you </w:t>
      </w:r>
      <w:r w:rsidR="00E7273E">
        <w:t>received.</w:t>
      </w:r>
      <w:r w:rsidR="00B35883">
        <w:t xml:space="preserve"> </w:t>
      </w:r>
    </w:p>
    <w:p w14:paraId="08565D76" w14:textId="392EB54D" w:rsidR="000426FC" w:rsidRDefault="00E91734">
      <w:pPr>
        <w:pStyle w:val="ListParagraph"/>
      </w:pPr>
      <w:r>
        <w:t xml:space="preserve">Option to </w:t>
      </w:r>
      <w:r w:rsidR="00B35883">
        <w:t xml:space="preserve">pay $179 to our bank account number </w:t>
      </w:r>
      <w:r w:rsidR="00066E35">
        <w:t>(BSB) 066019 AC 10057747 if you wish to keep the sample.</w:t>
      </w:r>
    </w:p>
    <w:p w14:paraId="5A359964" w14:textId="657EBCD4" w:rsidR="00B53308" w:rsidRDefault="004A0A56" w:rsidP="00342343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placeholder>
            <w:docPart w:val="CDE7F2B9D2DF4173A59ED2F511A7333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[Company Name]</w:t>
          </w:r>
        </w:sdtContent>
      </w:sdt>
      <w:r>
        <w:t xml:space="preserve"> to make inquiries into the banking and business/trade references that you have supplied.</w:t>
      </w:r>
    </w:p>
    <w:p w14:paraId="115D5FBB" w14:textId="77777777" w:rsidR="00B53308" w:rsidRDefault="00B53308" w:rsidP="00B53308"/>
    <w:p w14:paraId="7983C694" w14:textId="77777777" w:rsidR="00B53308" w:rsidRDefault="00B53308">
      <w:pPr>
        <w:pStyle w:val="Heading1"/>
        <w:pBdr>
          <w:top w:val="single" w:sz="4" w:space="1" w:color="7F7F7F" w:themeColor="text1" w:themeTint="80"/>
        </w:pBdr>
      </w:pPr>
    </w:p>
    <w:p w14:paraId="2ADC8CFC" w14:textId="0E47F4B7" w:rsidR="000426FC" w:rsidRDefault="004A0A56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0426FC" w14:paraId="30C969ED" w14:textId="77777777">
        <w:trPr>
          <w:trHeight w:val="590"/>
        </w:trPr>
        <w:tc>
          <w:tcPr>
            <w:tcW w:w="750" w:type="pct"/>
            <w:vAlign w:val="bottom"/>
          </w:tcPr>
          <w:p w14:paraId="6A196C7F" w14:textId="77777777" w:rsidR="000426FC" w:rsidRDefault="004A0A56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6C6432E1" w14:textId="77777777" w:rsidR="000426FC" w:rsidRDefault="000426FC"/>
        </w:tc>
        <w:tc>
          <w:tcPr>
            <w:tcW w:w="750" w:type="pct"/>
            <w:vAlign w:val="bottom"/>
          </w:tcPr>
          <w:p w14:paraId="5B00CD69" w14:textId="77777777" w:rsidR="000426FC" w:rsidRDefault="004A0A56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48D50FBC" w14:textId="77777777" w:rsidR="000426FC" w:rsidRDefault="000426FC"/>
        </w:tc>
      </w:tr>
      <w:tr w:rsidR="000426FC" w14:paraId="4C89CBE7" w14:textId="77777777">
        <w:tc>
          <w:tcPr>
            <w:tcW w:w="750" w:type="pct"/>
          </w:tcPr>
          <w:p w14:paraId="39F17FA4" w14:textId="77777777" w:rsidR="000426FC" w:rsidRDefault="004A0A56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00BA888E" w14:textId="77777777" w:rsidR="000426FC" w:rsidRDefault="000426FC"/>
        </w:tc>
        <w:tc>
          <w:tcPr>
            <w:tcW w:w="750" w:type="pct"/>
          </w:tcPr>
          <w:p w14:paraId="0F155820" w14:textId="77777777" w:rsidR="000426FC" w:rsidRDefault="004A0A56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40E2815E" w14:textId="77777777" w:rsidR="000426FC" w:rsidRDefault="000426FC"/>
        </w:tc>
      </w:tr>
      <w:tr w:rsidR="000426FC" w14:paraId="65F428C4" w14:textId="77777777">
        <w:tc>
          <w:tcPr>
            <w:tcW w:w="750" w:type="pct"/>
          </w:tcPr>
          <w:p w14:paraId="5D60297E" w14:textId="77777777" w:rsidR="000426FC" w:rsidRDefault="004A0A56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4D24B90A" w14:textId="77777777" w:rsidR="000426FC" w:rsidRDefault="000426FC"/>
        </w:tc>
        <w:tc>
          <w:tcPr>
            <w:tcW w:w="750" w:type="pct"/>
          </w:tcPr>
          <w:p w14:paraId="14DB8E8D" w14:textId="77777777" w:rsidR="000426FC" w:rsidRDefault="004A0A56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45F86980" w14:textId="77777777" w:rsidR="000426FC" w:rsidRDefault="000426FC"/>
        </w:tc>
      </w:tr>
    </w:tbl>
    <w:p w14:paraId="62CCDC2A" w14:textId="77777777" w:rsidR="000426FC" w:rsidRDefault="000426FC"/>
    <w:sectPr w:rsidR="000426FC">
      <w:headerReference w:type="default" r:id="rId10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1730" w14:textId="77777777" w:rsidR="00C01EE2" w:rsidRDefault="00C01EE2">
      <w:pPr>
        <w:spacing w:before="0" w:after="0"/>
      </w:pPr>
      <w:r>
        <w:separator/>
      </w:r>
    </w:p>
  </w:endnote>
  <w:endnote w:type="continuationSeparator" w:id="0">
    <w:p w14:paraId="1B569C5B" w14:textId="77777777" w:rsidR="00C01EE2" w:rsidRDefault="00C01E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7AFD" w14:textId="77777777" w:rsidR="00C01EE2" w:rsidRDefault="00C01EE2">
      <w:pPr>
        <w:spacing w:before="0" w:after="0"/>
      </w:pPr>
      <w:r>
        <w:separator/>
      </w:r>
    </w:p>
  </w:footnote>
  <w:footnote w:type="continuationSeparator" w:id="0">
    <w:p w14:paraId="1F6A2ACE" w14:textId="77777777" w:rsidR="00C01EE2" w:rsidRDefault="00C01E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3B9D" w14:textId="47321E79" w:rsidR="00B35883" w:rsidRDefault="00B35883" w:rsidP="00B35883">
    <w:pPr>
      <w:spacing w:before="100" w:beforeAutospacing="1" w:after="100" w:afterAutospacing="1"/>
    </w:pPr>
    <w:r>
      <w:rPr>
        <w:rFonts w:ascii="Verdana" w:hAnsi="Verdana" w:cs="Calibri"/>
        <w:noProof/>
      </w:rPr>
      <w:t>LIGHTING AND ELECTRICAL WHOLESALER PTY LTD</w:t>
    </w:r>
    <w:r>
      <w:rPr>
        <w:rFonts w:ascii="Verdana" w:hAnsi="Verdana" w:cs="Calibri"/>
        <w:noProof/>
      </w:rPr>
      <w:br/>
      <w:t>ABN: 42615114764ACN: 615114764Address: 24 Discovery Dr, Bibra Lake WA 6163</w:t>
    </w:r>
    <w:r>
      <w:rPr>
        <w:rFonts w:ascii="Verdana" w:hAnsi="Verdana" w:cs="Calibri"/>
        <w:noProof/>
      </w:rPr>
      <w:br/>
      <w:t>Contact: 1300 787 201 sales@</w:t>
    </w:r>
    <w:r w:rsidRPr="00066E35">
      <w:rPr>
        <w:rFonts w:ascii="Verdana" w:hAnsi="Verdana" w:cs="Calibri"/>
        <w:noProof/>
      </w:rPr>
      <w:t>lighting-wholesale.com.au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3"/>
    <w:rsid w:val="000426FC"/>
    <w:rsid w:val="00066E35"/>
    <w:rsid w:val="003564AB"/>
    <w:rsid w:val="004336B7"/>
    <w:rsid w:val="00496329"/>
    <w:rsid w:val="004A0A56"/>
    <w:rsid w:val="006E59D8"/>
    <w:rsid w:val="00B35883"/>
    <w:rsid w:val="00B53308"/>
    <w:rsid w:val="00C01EE2"/>
    <w:rsid w:val="00C47590"/>
    <w:rsid w:val="00E7273E"/>
    <w:rsid w:val="00E9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3D3D9"/>
  <w15:chartTrackingRefBased/>
  <w15:docId w15:val="{61806B2C-09AC-47A5-ABC1-CE39C7E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3588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58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588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588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Packages\Microsoft.MicrosoftEdge_8wekyb3d8bbwe\TempState\Downloads\tf039736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E7F2B9D2DF4173A59ED2F511A7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4EA5-2F9D-4963-B61A-8EEAF8CE2C80}"/>
      </w:docPartPr>
      <w:docPartBody>
        <w:p w:rsidR="0093429C" w:rsidRDefault="00C25401">
          <w:pPr>
            <w:pStyle w:val="CDE7F2B9D2DF4173A59ED2F511A7333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D"/>
    <w:rsid w:val="0093429C"/>
    <w:rsid w:val="00AE659D"/>
    <w:rsid w:val="00B8291B"/>
    <w:rsid w:val="00C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7F2B9D2DF4173A59ED2F511A73337">
    <w:name w:val="CDE7F2B9D2DF4173A59ED2F511A73337"/>
  </w:style>
  <w:style w:type="paragraph" w:customStyle="1" w:styleId="0E6B0669CE574675AF9EC0C523F562D6">
    <w:name w:val="0E6B0669CE574675AF9EC0C523F562D6"/>
    <w:rsid w:val="00AE6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871251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2012-12-10T03:14:00+00:00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1663456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TP103973690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59C5AF-DCE4-4646-9492-00896E76ABF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5653CE2-AF2E-4DEC-9312-E0D5BA35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tf03973691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Warren Cai</cp:lastModifiedBy>
  <cp:revision>8</cp:revision>
  <dcterms:created xsi:type="dcterms:W3CDTF">2018-01-18T08:12:00Z</dcterms:created>
  <dcterms:modified xsi:type="dcterms:W3CDTF">2018-02-05T01:46:00Z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